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BAAA" w14:textId="77777777" w:rsidR="00F75364" w:rsidRPr="00F75364" w:rsidRDefault="00F75364" w:rsidP="00F75364">
      <w:pPr>
        <w:autoSpaceDE w:val="0"/>
        <w:autoSpaceDN w:val="0"/>
        <w:adjustRightInd w:val="0"/>
        <w:rPr>
          <w:rFonts w:asciiTheme="minorHAnsi" w:hAnsiTheme="minorHAnsi" w:cs="Futura"/>
          <w:b/>
          <w:color w:val="292526"/>
          <w:sz w:val="40"/>
          <w:szCs w:val="40"/>
        </w:rPr>
      </w:pPr>
      <w:r w:rsidRPr="00F75364">
        <w:rPr>
          <w:rFonts w:asciiTheme="minorHAnsi" w:hAnsiTheme="minorHAnsi" w:cs="Futura"/>
          <w:b/>
          <w:color w:val="292526"/>
          <w:sz w:val="40"/>
          <w:szCs w:val="40"/>
        </w:rPr>
        <w:t xml:space="preserve">Forslag til vedtekter for elevbedrifter </w:t>
      </w:r>
    </w:p>
    <w:p w14:paraId="469C0332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Futura"/>
          <w:color w:val="292526"/>
          <w:sz w:val="20"/>
          <w:szCs w:val="20"/>
        </w:rPr>
      </w:pPr>
    </w:p>
    <w:p w14:paraId="6A335D2B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Futura"/>
          <w:color w:val="292526"/>
          <w:sz w:val="20"/>
          <w:szCs w:val="20"/>
        </w:rPr>
      </w:pPr>
      <w:r w:rsidRPr="001E1487">
        <w:rPr>
          <w:rFonts w:asciiTheme="minorHAnsi" w:hAnsiTheme="minorHAnsi" w:cs="Futura"/>
          <w:color w:val="292526"/>
          <w:sz w:val="20"/>
          <w:szCs w:val="20"/>
        </w:rPr>
        <w:t>Dette dokumentet er en mal for de vedtektene som gjelder for elevbedrifter som ønsker å opprette konto i en lokal bank. Bruk malen og fyll inn de opplysningene som er etterspurt. Hvis dere har registrert dere i Ungt Entreprenørskap og tar med registreringsbevis og elevbedriftsvedtektene i deres lokale bank, kan dere søke om å få opprettet en konto for bedriften deres.</w:t>
      </w:r>
    </w:p>
    <w:p w14:paraId="4F8A29D0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Futura"/>
          <w:color w:val="292526"/>
          <w:sz w:val="20"/>
          <w:szCs w:val="20"/>
        </w:rPr>
      </w:pPr>
    </w:p>
    <w:p w14:paraId="0272FFAF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b/>
          <w:color w:val="292526"/>
          <w:sz w:val="40"/>
          <w:szCs w:val="40"/>
        </w:rPr>
      </w:pPr>
      <w:r w:rsidRPr="001E1487">
        <w:rPr>
          <w:rFonts w:asciiTheme="minorHAnsi" w:hAnsiTheme="minorHAnsi" w:cs="TimesNewRomanPSMT"/>
          <w:b/>
          <w:color w:val="292526"/>
          <w:sz w:val="40"/>
          <w:szCs w:val="40"/>
        </w:rPr>
        <w:t xml:space="preserve">Vedtekter: </w:t>
      </w:r>
    </w:p>
    <w:p w14:paraId="10C79E5D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55131BB2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1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Elevbedriftens navn er ......................................................................................................</w:t>
      </w:r>
    </w:p>
    <w:p w14:paraId="591A5833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2B682E1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2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Elevbedriften hører til ……………………………………………………………. skole.</w:t>
      </w:r>
    </w:p>
    <w:p w14:paraId="0EC7D03A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228BF66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§ 3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Elevbedriften starter opp i uke …… og avvikles i uke </w:t>
      </w:r>
      <w:proofErr w:type="gramStart"/>
      <w:r w:rsidRPr="001E1487">
        <w:rPr>
          <w:rFonts w:asciiTheme="minorHAnsi" w:hAnsiTheme="minorHAnsi" w:cs="TimesNewRomanPSMT"/>
          <w:color w:val="292526"/>
          <w:sz w:val="20"/>
          <w:szCs w:val="20"/>
        </w:rPr>
        <w:t>…….</w:t>
      </w:r>
      <w:proofErr w:type="gramEnd"/>
      <w:r w:rsidRPr="001E1487">
        <w:rPr>
          <w:rFonts w:asciiTheme="minorHAnsi" w:hAnsiTheme="minorHAnsi" w:cs="TimesNewRomanPSMT"/>
          <w:color w:val="292526"/>
          <w:sz w:val="20"/>
          <w:szCs w:val="20"/>
        </w:rPr>
        <w:t>.</w:t>
      </w:r>
    </w:p>
    <w:p w14:paraId="6E794D4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3E974210" w14:textId="77777777" w:rsidR="00F75364" w:rsidRPr="001E1487" w:rsidRDefault="00F75364" w:rsidP="00F75364">
      <w:pPr>
        <w:autoSpaceDE w:val="0"/>
        <w:autoSpaceDN w:val="0"/>
        <w:adjustRightInd w:val="0"/>
        <w:ind w:left="709" w:hanging="709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4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Elevbedriften er registrert i Ungt Entreprenørskap. Alle medlemmer i elevbedriften er da medlemmer i Ungt Entreprenørskap og følger de regler og bestemmelser som gjelder for organisasjonen. Alle medlemmer må være elever på skolen.</w:t>
      </w:r>
    </w:p>
    <w:p w14:paraId="4BCE378E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413610F6" w14:textId="77777777" w:rsidR="00F75364" w:rsidRPr="001E1487" w:rsidRDefault="00F75364" w:rsidP="00F75364">
      <w:pPr>
        <w:autoSpaceDE w:val="0"/>
        <w:autoSpaceDN w:val="0"/>
        <w:adjustRightInd w:val="0"/>
        <w:ind w:left="705" w:hanging="705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§ 5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Hvert medlem </w:t>
      </w:r>
      <w:r w:rsidR="00652498">
        <w:rPr>
          <w:rFonts w:asciiTheme="minorHAnsi" w:hAnsiTheme="minorHAnsi" w:cs="TimesNewRomanPSMT"/>
          <w:color w:val="292526"/>
          <w:sz w:val="20"/>
          <w:szCs w:val="20"/>
        </w:rPr>
        <w:t>bør</w:t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ha minst én, maksimum fire eierandeler i bedriften. Elevbedriftens andelskapital skal være på maksimum kr 5000 fordelt på andeler à kr 50. Det er ikke tillatt å drive handel med andelene. </w:t>
      </w:r>
    </w:p>
    <w:p w14:paraId="5235870E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A8B0E2F" w14:textId="77777777" w:rsidR="00F75364" w:rsidRPr="001E1487" w:rsidRDefault="00F75364" w:rsidP="00F75364">
      <w:pPr>
        <w:autoSpaceDE w:val="0"/>
        <w:autoSpaceDN w:val="0"/>
        <w:adjustRightInd w:val="0"/>
        <w:ind w:left="705" w:hanging="705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§ 6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>Elevbedriften har som formål å gi medlemmene innsikt i næringsdrift gjennom å starte, drive og avvikle bedriften i løpet av en avtalt periode. Perioden kan ikke overstige et skoleår.</w:t>
      </w:r>
    </w:p>
    <w:p w14:paraId="73AC02B4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28F0A73B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§ 7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>Elevbedriftens forret</w:t>
      </w:r>
      <w:r>
        <w:rPr>
          <w:rFonts w:asciiTheme="minorHAnsi" w:hAnsiTheme="minorHAnsi" w:cs="TimesNewRomanPSMT"/>
          <w:color w:val="292526"/>
          <w:sz w:val="20"/>
          <w:szCs w:val="20"/>
        </w:rPr>
        <w:t>ningsidé er:</w:t>
      </w:r>
    </w:p>
    <w:p w14:paraId="334C5561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12744701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11D49FE6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2506E651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14BE67E7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7A4BE6A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lastRenderedPageBreak/>
        <w:t xml:space="preserve">§ 8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>Alle medlemmene i elevbedriften sitter i styret. Styret har ansvar for elevbedriftens drift.</w:t>
      </w:r>
    </w:p>
    <w:p w14:paraId="3629DCDF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7F0B3438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Minst halvparten av styrets medlemmer skal være til stede for at styret skal kunne fatte vedtak.</w:t>
      </w:r>
    </w:p>
    <w:p w14:paraId="6BDF470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FB57731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Styret velger selv leder. Alle medlemmene har en stemme i styret. Ved stemmelikhet har styreleder dobbeltstemme.</w:t>
      </w:r>
    </w:p>
    <w:p w14:paraId="1FAA78EE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9EE0C1D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Det skal være minst et eksternt styremedlem over 18. Det kan være en lærer, en forelder eller en representant for lokalt næringsliv.</w:t>
      </w:r>
    </w:p>
    <w:p w14:paraId="6C53A394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5FB745F2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9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Elevbedriften skal ha en plan for avvikling av styremøter.</w:t>
      </w:r>
    </w:p>
    <w:p w14:paraId="15034562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39898CBB" w14:textId="77777777" w:rsidR="00F75364" w:rsidRPr="001E1487" w:rsidRDefault="00F75364" w:rsidP="00F75364">
      <w:pPr>
        <w:autoSpaceDE w:val="0"/>
        <w:autoSpaceDN w:val="0"/>
        <w:adjustRightInd w:val="0"/>
        <w:ind w:left="709" w:hanging="709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10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To av styrets medlemmer, i fellesskap, gis rett til å undertegne og opptre på vegne av elevbedriften i forretningsforhold.</w:t>
      </w:r>
    </w:p>
    <w:p w14:paraId="6CE8AA63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34DD8A9B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Disse er ...................................................................................................................................</w:t>
      </w:r>
    </w:p>
    <w:p w14:paraId="321B32DA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587AA72A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og ...........................................................................................................................................</w:t>
      </w:r>
    </w:p>
    <w:p w14:paraId="746BEB85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B37316B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Begge to må være til stede og signere ved alle transaksjoner.</w:t>
      </w:r>
    </w:p>
    <w:p w14:paraId="3F6FC97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3E917E60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§ 11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 Elevbedriften skal avvikles i et styremøte. På dette styremøtet skal følgende saker behandles:</w:t>
      </w:r>
    </w:p>
    <w:p w14:paraId="6EAA0B07" w14:textId="77777777" w:rsidR="00F75364" w:rsidRPr="001E1487" w:rsidRDefault="00F75364" w:rsidP="00F75364">
      <w:pPr>
        <w:autoSpaceDE w:val="0"/>
        <w:autoSpaceDN w:val="0"/>
        <w:adjustRightInd w:val="0"/>
        <w:ind w:firstLine="708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1. Godkjenning av regnskapet og sluttrapport for bedriften </w:t>
      </w:r>
    </w:p>
    <w:p w14:paraId="0C7609CD" w14:textId="77777777" w:rsidR="00F75364" w:rsidRPr="001E1487" w:rsidRDefault="00F75364" w:rsidP="00F75364">
      <w:pPr>
        <w:autoSpaceDE w:val="0"/>
        <w:autoSpaceDN w:val="0"/>
        <w:adjustRightInd w:val="0"/>
        <w:ind w:firstLine="708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2. Fordeling av utbytte i henhold til gjeldene avtaler</w:t>
      </w:r>
    </w:p>
    <w:p w14:paraId="2762B37F" w14:textId="77777777" w:rsidR="00F75364" w:rsidRPr="001E1487" w:rsidRDefault="00F75364" w:rsidP="00F75364">
      <w:pPr>
        <w:autoSpaceDE w:val="0"/>
        <w:autoSpaceDN w:val="0"/>
        <w:adjustRightInd w:val="0"/>
        <w:ind w:firstLine="708"/>
        <w:rPr>
          <w:rFonts w:asciiTheme="minorHAnsi" w:hAnsiTheme="minorHAnsi" w:cs="TimesNewRomanPSMT"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>3. Avvikling av bedriften</w:t>
      </w:r>
    </w:p>
    <w:p w14:paraId="108CE78E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089BF2F4" w14:textId="77777777" w:rsidR="00F75364" w:rsidRPr="00882E2B" w:rsidRDefault="00F75364" w:rsidP="00285821">
      <w:pPr>
        <w:autoSpaceDE w:val="0"/>
        <w:autoSpaceDN w:val="0"/>
        <w:adjustRightInd w:val="0"/>
        <w:ind w:left="705" w:hanging="705"/>
        <w:rPr>
          <w:rFonts w:asciiTheme="minorHAnsi" w:hAnsiTheme="minorHAnsi" w:cs="TimesNewRomanPSMT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§ 12 </w:t>
      </w:r>
      <w:r>
        <w:rPr>
          <w:rFonts w:asciiTheme="minorHAnsi" w:hAnsiTheme="minorHAnsi" w:cs="TimesNewRomanPSMT"/>
          <w:color w:val="292526"/>
          <w:sz w:val="20"/>
          <w:szCs w:val="20"/>
        </w:rPr>
        <w:tab/>
      </w:r>
      <w:r w:rsidRPr="00882E2B">
        <w:rPr>
          <w:rFonts w:asciiTheme="minorHAnsi" w:hAnsiTheme="minorHAnsi" w:cs="TimesNewRomanPSMT"/>
          <w:sz w:val="20"/>
          <w:szCs w:val="20"/>
        </w:rPr>
        <w:t xml:space="preserve">Elevbedriftens konto skal avsluttes når bedriften avvikles. </w:t>
      </w:r>
      <w:r w:rsidR="00285821" w:rsidRPr="00882E2B">
        <w:rPr>
          <w:rFonts w:asciiTheme="minorHAnsi" w:hAnsiTheme="minorHAnsi" w:cs="TimesNewRomanPSMT"/>
          <w:sz w:val="20"/>
          <w:szCs w:val="20"/>
        </w:rPr>
        <w:t xml:space="preserve">Dersom bankkontoen ikke opphører, </w:t>
      </w:r>
      <w:r w:rsidR="00285821" w:rsidRPr="00882E2B">
        <w:rPr>
          <w:rFonts w:asciiTheme="minorHAnsi" w:hAnsiTheme="minorHAnsi" w:cs="TimesNewRomanPSMT"/>
          <w:sz w:val="20"/>
          <w:szCs w:val="20"/>
        </w:rPr>
        <w:br/>
        <w:t>vil Ungt</w:t>
      </w:r>
      <w:r w:rsidR="00285821" w:rsidRPr="00882E2B">
        <w:rPr>
          <w:rFonts w:asciiTheme="minorHAnsi" w:hAnsiTheme="minorHAnsi" w:cs="TimesNewRomanPSMT"/>
          <w:sz w:val="20"/>
          <w:szCs w:val="20"/>
        </w:rPr>
        <w:tab/>
        <w:t>Entreprenørskap i fylket automatisk ta over midlene.</w:t>
      </w:r>
    </w:p>
    <w:p w14:paraId="61C42F3D" w14:textId="77777777" w:rsidR="00285821" w:rsidRPr="001E1487" w:rsidRDefault="00285821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3E5524A1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36B1CC9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1F3C453B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6638A5B9" w14:textId="77777777" w:rsidR="00F75364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263A9A60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Vedtatt på styremøte for ......................................................................... </w:t>
      </w:r>
      <w:r w:rsidRPr="001E1487">
        <w:rPr>
          <w:rFonts w:asciiTheme="minorHAnsi" w:hAnsiTheme="minorHAnsi" w:cs="TimesNewRomanPS-ItalicMT"/>
          <w:i/>
          <w:iCs/>
          <w:color w:val="292526"/>
          <w:sz w:val="20"/>
          <w:szCs w:val="20"/>
        </w:rPr>
        <w:t>(navn på elevbedriften)</w:t>
      </w:r>
    </w:p>
    <w:p w14:paraId="31412B7E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MT"/>
          <w:color w:val="292526"/>
          <w:sz w:val="20"/>
          <w:szCs w:val="20"/>
        </w:rPr>
      </w:pPr>
    </w:p>
    <w:p w14:paraId="2C2E59B7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MT"/>
          <w:color w:val="292526"/>
          <w:sz w:val="20"/>
          <w:szCs w:val="20"/>
        </w:rPr>
        <w:t xml:space="preserve">den ............................... </w:t>
      </w:r>
      <w:r w:rsidRPr="001E1487">
        <w:rPr>
          <w:rFonts w:asciiTheme="minorHAnsi" w:hAnsiTheme="minorHAnsi" w:cs="TimesNewRomanPS-ItalicMT"/>
          <w:i/>
          <w:iCs/>
          <w:color w:val="292526"/>
          <w:sz w:val="20"/>
          <w:szCs w:val="20"/>
        </w:rPr>
        <w:t>(dato)</w:t>
      </w:r>
    </w:p>
    <w:p w14:paraId="09348C43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Signatur styremedlemmer:</w:t>
      </w:r>
    </w:p>
    <w:p w14:paraId="3FF5A475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4DB2E63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1. .......................................................................................</w:t>
      </w:r>
    </w:p>
    <w:p w14:paraId="63375B72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5DBC0179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2. .......................................................................................</w:t>
      </w:r>
    </w:p>
    <w:p w14:paraId="10916FBA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3677F435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3. .......................................................................................</w:t>
      </w:r>
    </w:p>
    <w:p w14:paraId="32E07397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67BF35A1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4. .......................................................................................</w:t>
      </w:r>
    </w:p>
    <w:p w14:paraId="2D795029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2204F33D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5. .......................................................................................</w:t>
      </w:r>
    </w:p>
    <w:p w14:paraId="32F4236F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5B001C9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6. .......................................................................................</w:t>
      </w:r>
    </w:p>
    <w:p w14:paraId="2E566AD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444E39C3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7. .......................................................................................</w:t>
      </w:r>
    </w:p>
    <w:p w14:paraId="080ABE64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1F36BFE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8. .......................................................................................</w:t>
      </w:r>
    </w:p>
    <w:p w14:paraId="126D800D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0DD638DC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  <w:r w:rsidRPr="001E1487">
        <w:rPr>
          <w:rFonts w:asciiTheme="minorHAnsi" w:hAnsiTheme="minorHAnsi" w:cs="TimesNewRomanPS-ItalicMT"/>
          <w:iCs/>
          <w:color w:val="292526"/>
          <w:sz w:val="20"/>
          <w:szCs w:val="20"/>
        </w:rPr>
        <w:t>9. .......................................................................................</w:t>
      </w:r>
    </w:p>
    <w:p w14:paraId="6E5003FF" w14:textId="77777777" w:rsidR="00F75364" w:rsidRPr="001E1487" w:rsidRDefault="00F75364" w:rsidP="00F75364">
      <w:pPr>
        <w:autoSpaceDE w:val="0"/>
        <w:autoSpaceDN w:val="0"/>
        <w:adjustRightInd w:val="0"/>
        <w:rPr>
          <w:rFonts w:asciiTheme="minorHAnsi" w:hAnsiTheme="minorHAnsi" w:cs="TimesNewRomanPS-ItalicMT"/>
          <w:iCs/>
          <w:color w:val="292526"/>
          <w:sz w:val="20"/>
          <w:szCs w:val="20"/>
        </w:rPr>
      </w:pPr>
    </w:p>
    <w:p w14:paraId="0EB630B2" w14:textId="77777777" w:rsidR="009C032B" w:rsidRPr="009C032B" w:rsidRDefault="009C032B" w:rsidP="009C032B"/>
    <w:sectPr w:rsidR="009C032B" w:rsidRPr="009C032B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C0F6" w14:textId="77777777" w:rsidR="00386428" w:rsidRDefault="00386428" w:rsidP="00015998">
      <w:r>
        <w:separator/>
      </w:r>
    </w:p>
  </w:endnote>
  <w:endnote w:type="continuationSeparator" w:id="0">
    <w:p w14:paraId="20035501" w14:textId="77777777" w:rsidR="00386428" w:rsidRDefault="00386428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59D" w14:textId="77777777"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E61FD11" wp14:editId="50364ABE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14:paraId="2EB18715" w14:textId="77777777"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D53B" w14:textId="77777777" w:rsidR="00386428" w:rsidRDefault="00386428" w:rsidP="00015998">
      <w:r>
        <w:separator/>
      </w:r>
    </w:p>
  </w:footnote>
  <w:footnote w:type="continuationSeparator" w:id="0">
    <w:p w14:paraId="2258ADDB" w14:textId="77777777" w:rsidR="00386428" w:rsidRDefault="00386428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5A0" w14:textId="77777777" w:rsidR="00AC7E0A" w:rsidRPr="00015998" w:rsidRDefault="00665916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EndPr/>
      <w:sdtContent>
        <w:r w:rsidR="00F75364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 wp14:anchorId="3E24F24A" wp14:editId="2A6FDC26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05D5A6D" wp14:editId="3862B90D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8CB"/>
    <w:multiLevelType w:val="hybridMultilevel"/>
    <w:tmpl w:val="9C68EA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64"/>
    <w:rsid w:val="00015998"/>
    <w:rsid w:val="00171CB9"/>
    <w:rsid w:val="001736CA"/>
    <w:rsid w:val="001C2309"/>
    <w:rsid w:val="001D554C"/>
    <w:rsid w:val="002600D8"/>
    <w:rsid w:val="00283F5D"/>
    <w:rsid w:val="00285821"/>
    <w:rsid w:val="002B0DD3"/>
    <w:rsid w:val="002E783C"/>
    <w:rsid w:val="00386428"/>
    <w:rsid w:val="004443CB"/>
    <w:rsid w:val="0046754B"/>
    <w:rsid w:val="004F667B"/>
    <w:rsid w:val="0059621B"/>
    <w:rsid w:val="005D38A4"/>
    <w:rsid w:val="00652498"/>
    <w:rsid w:val="00665916"/>
    <w:rsid w:val="007F0649"/>
    <w:rsid w:val="008104A4"/>
    <w:rsid w:val="00882E2B"/>
    <w:rsid w:val="009C032B"/>
    <w:rsid w:val="00AC7E0A"/>
    <w:rsid w:val="00CD35C4"/>
    <w:rsid w:val="00E71ADD"/>
    <w:rsid w:val="00F46612"/>
    <w:rsid w:val="00F75364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1CF73F"/>
  <w15:docId w15:val="{4F705D99-1CBA-4ED5-9E35-66887B76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6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F75364"/>
    <w:pPr>
      <w:spacing w:after="0"/>
      <w:ind w:left="708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2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913C4912-6F86-44E3-9ED4-196DE7B34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59B76-851F-4414-8C8F-64F30F88C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1</TotalTime>
  <Pages>3</Pages>
  <Words>601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Helge Gjørven</cp:lastModifiedBy>
  <cp:revision>2</cp:revision>
  <dcterms:created xsi:type="dcterms:W3CDTF">2022-09-14T13:19:00Z</dcterms:created>
  <dcterms:modified xsi:type="dcterms:W3CDTF">2022-09-14T13:19:00Z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